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winton-profile"/>
    <w:p>
      <w:pPr>
        <w:pStyle w:val="Heading1"/>
      </w:pPr>
      <w:r>
        <w:t xml:space="preserve">Winton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53,813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1,133          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Winton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Winton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536,840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337,180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177,500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139,030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$50,688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$133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587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Arts and Recreation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255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1102 - Tropical Cyclone Kirrily, associated rainfall and flooding (25 January - 26 February 2024))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1046 - Northern and Central Queensland Monsoon and flooding (20 Dec 2022 - March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2025-01-02T01:51:37Z</dcterms:created>
  <dcterms:modified xsi:type="dcterms:W3CDTF">2025-01-02T01:51:37Z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